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F478AA" w:rsidRDefault="000F0714" w:rsidP="000430EB">
      <w:pPr>
        <w:pStyle w:val="a7"/>
        <w:suppressAutoHyphens/>
        <w:spacing w:before="0"/>
        <w:jc w:val="center"/>
      </w:pPr>
      <w:r w:rsidRPr="00F478AA">
        <w:t xml:space="preserve">Сводная ведомость </w:t>
      </w:r>
      <w:proofErr w:type="gramStart"/>
      <w:r w:rsidRPr="00F478AA">
        <w:t xml:space="preserve">результатов </w:t>
      </w:r>
      <w:r w:rsidR="004654AF" w:rsidRPr="00F478AA">
        <w:t xml:space="preserve">проведения </w:t>
      </w:r>
      <w:r w:rsidRPr="00F478AA">
        <w:t>специальной оценки условий труда</w:t>
      </w:r>
      <w:proofErr w:type="gramEnd"/>
    </w:p>
    <w:p w:rsidR="00B3448B" w:rsidRPr="00F478AA" w:rsidRDefault="00B3448B" w:rsidP="000430EB">
      <w:pPr>
        <w:suppressAutoHyphens/>
      </w:pPr>
    </w:p>
    <w:p w:rsidR="00B3448B" w:rsidRPr="00F478AA" w:rsidRDefault="00B3448B" w:rsidP="000430EB">
      <w:pPr>
        <w:suppressAutoHyphens/>
        <w:rPr>
          <w:sz w:val="20"/>
        </w:rPr>
      </w:pPr>
      <w:r w:rsidRPr="00F478AA">
        <w:rPr>
          <w:sz w:val="20"/>
        </w:rPr>
        <w:t>Наименование организации:</w:t>
      </w:r>
      <w:r w:rsidRPr="00F478AA">
        <w:rPr>
          <w:rStyle w:val="a9"/>
          <w:sz w:val="20"/>
        </w:rPr>
        <w:t xml:space="preserve"> </w:t>
      </w:r>
      <w:r w:rsidRPr="00F478AA">
        <w:rPr>
          <w:rStyle w:val="a9"/>
          <w:sz w:val="20"/>
        </w:rPr>
        <w:fldChar w:fldCharType="begin"/>
      </w:r>
      <w:r w:rsidRPr="00F478AA">
        <w:rPr>
          <w:rStyle w:val="a9"/>
          <w:sz w:val="20"/>
        </w:rPr>
        <w:instrText xml:space="preserve"> DOCVARIABLE </w:instrText>
      </w:r>
      <w:r w:rsidR="00EA3306" w:rsidRPr="00F478AA">
        <w:rPr>
          <w:rStyle w:val="a9"/>
          <w:sz w:val="20"/>
        </w:rPr>
        <w:instrText>ceh_info</w:instrText>
      </w:r>
      <w:r w:rsidRPr="00F478AA">
        <w:rPr>
          <w:rStyle w:val="a9"/>
          <w:sz w:val="20"/>
        </w:rPr>
        <w:instrText xml:space="preserve"> \* MERGEFORMAT </w:instrText>
      </w:r>
      <w:r w:rsidR="00B874F5" w:rsidRPr="00F478AA">
        <w:rPr>
          <w:rStyle w:val="a9"/>
          <w:sz w:val="20"/>
        </w:rPr>
        <w:fldChar w:fldCharType="separate"/>
      </w:r>
      <w:r w:rsidR="00D31349" w:rsidRPr="00D31349">
        <w:rPr>
          <w:rStyle w:val="a9"/>
          <w:sz w:val="20"/>
        </w:rPr>
        <w:t xml:space="preserve">Муниципальное бюджетное учреждение «Комплексный центр социального обслуживания населения </w:t>
      </w:r>
      <w:proofErr w:type="spellStart"/>
      <w:r w:rsidR="00D31349" w:rsidRPr="00D31349">
        <w:rPr>
          <w:rStyle w:val="a9"/>
          <w:sz w:val="20"/>
        </w:rPr>
        <w:t>Болотнинского</w:t>
      </w:r>
      <w:proofErr w:type="spellEnd"/>
      <w:r w:rsidR="00D31349" w:rsidRPr="00D31349">
        <w:rPr>
          <w:rStyle w:val="a9"/>
          <w:sz w:val="20"/>
        </w:rPr>
        <w:t xml:space="preserve"> района Новосибирской области»</w:t>
      </w:r>
      <w:r w:rsidRPr="00F478AA">
        <w:rPr>
          <w:rStyle w:val="a9"/>
          <w:sz w:val="20"/>
        </w:rPr>
        <w:fldChar w:fldCharType="end"/>
      </w:r>
      <w:r w:rsidRPr="00F478AA">
        <w:rPr>
          <w:rStyle w:val="a9"/>
          <w:sz w:val="20"/>
        </w:rPr>
        <w:t> </w:t>
      </w:r>
    </w:p>
    <w:p w:rsidR="00F06873" w:rsidRPr="00F478AA" w:rsidRDefault="00F06873" w:rsidP="000430EB">
      <w:pPr>
        <w:suppressAutoHyphens/>
        <w:jc w:val="right"/>
        <w:rPr>
          <w:sz w:val="20"/>
        </w:rPr>
      </w:pPr>
      <w:r w:rsidRPr="00F478AA">
        <w:rPr>
          <w:sz w:val="20"/>
        </w:rPr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478AA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table1"/>
            <w:bookmarkEnd w:id="0"/>
            <w:r w:rsidRPr="00F478AA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F478AA">
              <w:rPr>
                <w:rFonts w:ascii="Times New Roman" w:hAnsi="Times New Roman"/>
                <w:sz w:val="18"/>
                <w:szCs w:val="18"/>
              </w:rPr>
              <w:t>и</w:t>
            </w:r>
            <w:r w:rsidRPr="00F478AA">
              <w:rPr>
                <w:rFonts w:ascii="Times New Roman" w:hAnsi="Times New Roman"/>
                <w:sz w:val="18"/>
                <w:szCs w:val="18"/>
              </w:rPr>
              <w:t>ниц)</w:t>
            </w:r>
          </w:p>
        </w:tc>
      </w:tr>
      <w:tr w:rsidR="004654AF" w:rsidRPr="00F478AA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класс 4</w:t>
            </w:r>
          </w:p>
        </w:tc>
      </w:tr>
      <w:tr w:rsidR="00AF1EDF" w:rsidRPr="00F478AA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AF1ED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 xml:space="preserve">в том </w:t>
            </w:r>
            <w:proofErr w:type="gramStart"/>
            <w:r w:rsidRPr="00F478AA">
              <w:rPr>
                <w:rFonts w:ascii="Times New Roman" w:hAnsi="Times New Roman"/>
                <w:sz w:val="18"/>
                <w:szCs w:val="18"/>
              </w:rPr>
              <w:t>числе</w:t>
            </w:r>
            <w:proofErr w:type="gramEnd"/>
            <w:r w:rsidRPr="00F478AA">
              <w:rPr>
                <w:rFonts w:ascii="Times New Roman" w:hAnsi="Times New Roman"/>
                <w:sz w:val="18"/>
                <w:szCs w:val="18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EDF" w:rsidRPr="00F478AA" w:rsidTr="004654AF">
        <w:trPr>
          <w:jc w:val="center"/>
        </w:trPr>
        <w:tc>
          <w:tcPr>
            <w:tcW w:w="3518" w:type="dxa"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AF1EDF" w:rsidRPr="00F478AA" w:rsidTr="004654AF">
        <w:trPr>
          <w:jc w:val="center"/>
        </w:trPr>
        <w:tc>
          <w:tcPr>
            <w:tcW w:w="3518" w:type="dxa"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1" w:name="pos1"/>
            <w:bookmarkEnd w:id="1"/>
            <w:r w:rsidRPr="00F478AA">
              <w:rPr>
                <w:rFonts w:ascii="Times New Roman" w:hAnsi="Times New Roman"/>
                <w:sz w:val="18"/>
                <w:szCs w:val="18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3118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1063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169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F478AA" w:rsidTr="004654AF">
        <w:trPr>
          <w:jc w:val="center"/>
        </w:trPr>
        <w:tc>
          <w:tcPr>
            <w:tcW w:w="3518" w:type="dxa"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2" w:name="pos2"/>
            <w:bookmarkEnd w:id="2"/>
            <w:r w:rsidRPr="00F478AA">
              <w:rPr>
                <w:rFonts w:ascii="Times New Roman" w:hAnsi="Times New Roman"/>
                <w:sz w:val="18"/>
                <w:szCs w:val="18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3118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1063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1169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F478AA" w:rsidTr="004654AF">
        <w:trPr>
          <w:jc w:val="center"/>
        </w:trPr>
        <w:tc>
          <w:tcPr>
            <w:tcW w:w="3518" w:type="dxa"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3" w:name="pos3"/>
            <w:bookmarkEnd w:id="3"/>
            <w:r w:rsidRPr="00F478AA">
              <w:rPr>
                <w:rFonts w:ascii="Times New Roman" w:hAnsi="Times New Roman"/>
                <w:sz w:val="18"/>
                <w:szCs w:val="18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3118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063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169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F478AA" w:rsidTr="004654AF">
        <w:trPr>
          <w:jc w:val="center"/>
        </w:trPr>
        <w:tc>
          <w:tcPr>
            <w:tcW w:w="3518" w:type="dxa"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4" w:name="pos4"/>
            <w:bookmarkEnd w:id="4"/>
            <w:r w:rsidRPr="00F478AA">
              <w:rPr>
                <w:rFonts w:ascii="Times New Roman" w:hAnsi="Times New Roman"/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F478AA" w:rsidTr="004654AF">
        <w:trPr>
          <w:jc w:val="center"/>
        </w:trPr>
        <w:tc>
          <w:tcPr>
            <w:tcW w:w="3518" w:type="dxa"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5" w:name="pos5"/>
            <w:bookmarkEnd w:id="5"/>
            <w:r w:rsidRPr="00F478AA">
              <w:rPr>
                <w:rFonts w:ascii="Times New Roman" w:hAnsi="Times New Roman"/>
                <w:sz w:val="18"/>
                <w:szCs w:val="18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478AA" w:rsidRDefault="00D3134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F06873" w:rsidRPr="00F478AA" w:rsidRDefault="00F06873" w:rsidP="000430EB">
      <w:pPr>
        <w:pStyle w:val="a6"/>
        <w:suppressAutoHyphens/>
        <w:jc w:val="both"/>
        <w:rPr>
          <w:rFonts w:ascii="Times New Roman" w:hAnsi="Times New Roman"/>
          <w:b/>
          <w:szCs w:val="28"/>
        </w:rPr>
      </w:pPr>
    </w:p>
    <w:p w:rsidR="00F06873" w:rsidRPr="00F478AA" w:rsidRDefault="00F06873" w:rsidP="000430EB">
      <w:pPr>
        <w:suppressAutoHyphens/>
        <w:jc w:val="right"/>
        <w:rPr>
          <w:sz w:val="20"/>
        </w:rPr>
      </w:pPr>
      <w:r w:rsidRPr="00F478AA">
        <w:rPr>
          <w:sz w:val="20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088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F478AA" w:rsidTr="00936D95">
        <w:trPr>
          <w:cantSplit/>
          <w:trHeight w:val="245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F06873" w:rsidRPr="00F478AA" w:rsidRDefault="004654AF" w:rsidP="000430EB">
            <w:pPr>
              <w:suppressAutoHyphens/>
              <w:jc w:val="center"/>
              <w:rPr>
                <w:sz w:val="18"/>
                <w:szCs w:val="16"/>
              </w:rPr>
            </w:pPr>
            <w:r w:rsidRPr="00F478AA">
              <w:rPr>
                <w:color w:val="000000"/>
                <w:sz w:val="18"/>
                <w:szCs w:val="16"/>
              </w:rPr>
              <w:t>Инд</w:t>
            </w:r>
            <w:r w:rsidRPr="00F478AA">
              <w:rPr>
                <w:color w:val="000000"/>
                <w:sz w:val="18"/>
                <w:szCs w:val="16"/>
              </w:rPr>
              <w:t>и</w:t>
            </w:r>
            <w:r w:rsidRPr="00F478AA">
              <w:rPr>
                <w:color w:val="000000"/>
                <w:sz w:val="18"/>
                <w:szCs w:val="16"/>
              </w:rPr>
              <w:t>ви</w:t>
            </w:r>
            <w:r w:rsidRPr="00F478AA">
              <w:rPr>
                <w:color w:val="000000"/>
                <w:sz w:val="18"/>
                <w:szCs w:val="16"/>
              </w:rPr>
              <w:softHyphen/>
              <w:t>дуальный номер рабочего ме</w:t>
            </w:r>
            <w:r w:rsidRPr="00F478AA">
              <w:rPr>
                <w:color w:val="000000"/>
                <w:sz w:val="18"/>
                <w:szCs w:val="16"/>
              </w:rPr>
              <w:t>с</w:t>
            </w:r>
            <w:r w:rsidRPr="00F478AA">
              <w:rPr>
                <w:color w:val="000000"/>
                <w:sz w:val="18"/>
                <w:szCs w:val="16"/>
              </w:rPr>
              <w:t>та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</w:tcPr>
          <w:p w:rsidR="004654AF" w:rsidRPr="00F478AA" w:rsidRDefault="004654AF" w:rsidP="000430EB">
            <w:pPr>
              <w:suppressAutoHyphens/>
              <w:jc w:val="center"/>
              <w:rPr>
                <w:color w:val="000000"/>
                <w:sz w:val="18"/>
                <w:szCs w:val="16"/>
              </w:rPr>
            </w:pPr>
            <w:r w:rsidRPr="00F478AA">
              <w:rPr>
                <w:color w:val="000000"/>
                <w:sz w:val="18"/>
                <w:szCs w:val="16"/>
              </w:rPr>
              <w:t>Профессия/</w:t>
            </w:r>
            <w:r w:rsidRPr="00F478AA">
              <w:rPr>
                <w:color w:val="000000"/>
                <w:sz w:val="18"/>
                <w:szCs w:val="16"/>
              </w:rPr>
              <w:br/>
              <w:t>должность/</w:t>
            </w:r>
            <w:r w:rsidRPr="00F478AA">
              <w:rPr>
                <w:color w:val="000000"/>
                <w:sz w:val="18"/>
                <w:szCs w:val="16"/>
              </w:rPr>
              <w:br/>
              <w:t xml:space="preserve">специальность работника </w:t>
            </w:r>
          </w:p>
          <w:p w:rsidR="00F06873" w:rsidRPr="00F478AA" w:rsidRDefault="00F06873" w:rsidP="000430EB">
            <w:pPr>
              <w:suppressAutoHyphens/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F478AA" w:rsidRDefault="00F06873" w:rsidP="000430EB">
            <w:pPr>
              <w:suppressAutoHyphens/>
              <w:jc w:val="center"/>
              <w:rPr>
                <w:sz w:val="16"/>
                <w:szCs w:val="16"/>
              </w:rPr>
            </w:pPr>
            <w:r w:rsidRPr="00F478AA">
              <w:rPr>
                <w:sz w:val="18"/>
                <w:szCs w:val="16"/>
              </w:rPr>
              <w:t>Классы</w:t>
            </w:r>
            <w:r w:rsidR="004654AF" w:rsidRPr="00F478AA">
              <w:rPr>
                <w:sz w:val="18"/>
                <w:szCs w:val="16"/>
              </w:rPr>
              <w:t xml:space="preserve"> </w:t>
            </w:r>
            <w:r w:rsidR="004654AF" w:rsidRPr="00F478AA">
              <w:rPr>
                <w:color w:val="000000"/>
                <w:sz w:val="18"/>
                <w:szCs w:val="16"/>
              </w:rPr>
              <w:t>(подклассы)</w:t>
            </w:r>
            <w:r w:rsidRPr="00F478AA">
              <w:rPr>
                <w:sz w:val="18"/>
                <w:szCs w:val="16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  <w:r w:rsidRPr="00F478AA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  <w:r w:rsidRPr="00F478AA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</w:t>
            </w:r>
            <w:r w:rsidRPr="00F478AA">
              <w:rPr>
                <w:color w:val="000000"/>
                <w:sz w:val="16"/>
                <w:szCs w:val="16"/>
              </w:rPr>
              <w:t>е</w:t>
            </w:r>
            <w:r w:rsidRPr="00F478AA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  <w:r w:rsidRPr="00F478AA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478AA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478AA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478AA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478A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  <w:r w:rsidRPr="00F478AA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  <w:r w:rsidRPr="00F478AA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  <w:r w:rsidRPr="00F478AA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478AA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  <w:r w:rsidRPr="00F478AA">
              <w:rPr>
                <w:color w:val="000000"/>
                <w:sz w:val="16"/>
                <w:szCs w:val="16"/>
              </w:rPr>
              <w:t>Лечебно</w:t>
            </w:r>
            <w:r w:rsidRPr="00F478AA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  <w:r w:rsidRPr="00F478AA">
              <w:rPr>
                <w:color w:val="000000"/>
                <w:sz w:val="16"/>
                <w:szCs w:val="16"/>
              </w:rPr>
              <w:t>Льготно</w:t>
            </w:r>
            <w:r w:rsidRPr="00F478AA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F478AA" w:rsidTr="00936D95">
        <w:trPr>
          <w:cantSplit/>
          <w:trHeight w:val="2254"/>
        </w:trPr>
        <w:tc>
          <w:tcPr>
            <w:tcW w:w="1526" w:type="dxa"/>
            <w:vMerge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88" w:type="dxa"/>
            <w:vMerge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  <w:r w:rsidRPr="00F478AA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  <w:r w:rsidRPr="00F478AA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  <w:r w:rsidRPr="00F478AA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478AA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478AA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  <w:r w:rsidRPr="00F478AA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  <w:r w:rsidRPr="00F478AA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  <w:r w:rsidRPr="00F478AA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  <w:r w:rsidRPr="00F478AA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  <w:r w:rsidRPr="00F478AA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  <w:r w:rsidRPr="00F478AA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  <w:r w:rsidRPr="00F478AA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  <w:r w:rsidRPr="00F478AA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  <w:r w:rsidRPr="00F478AA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  <w:r w:rsidRPr="00F478AA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  <w:r w:rsidRPr="00F478AA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478AA">
              <w:rPr>
                <w:color w:val="000000"/>
                <w:sz w:val="16"/>
                <w:szCs w:val="16"/>
              </w:rPr>
              <w:t>о</w:t>
            </w:r>
            <w:r w:rsidRPr="00F478AA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F478AA" w:rsidRDefault="00F06873" w:rsidP="000430EB">
            <w:pPr>
              <w:suppressAutoHyphens/>
              <w:ind w:left="113" w:right="113"/>
              <w:rPr>
                <w:color w:val="000000"/>
                <w:sz w:val="16"/>
                <w:szCs w:val="16"/>
              </w:rPr>
            </w:pPr>
          </w:p>
        </w:tc>
      </w:tr>
      <w:tr w:rsidR="00F06873" w:rsidRPr="00F478AA" w:rsidTr="00936D95">
        <w:tc>
          <w:tcPr>
            <w:tcW w:w="1526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1</w:t>
            </w:r>
            <w:bookmarkStart w:id="6" w:name="table2"/>
            <w:bookmarkEnd w:id="6"/>
          </w:p>
        </w:tc>
        <w:tc>
          <w:tcPr>
            <w:tcW w:w="2088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478AA" w:rsidRDefault="00F06873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 w:rsidRPr="00F478AA">
              <w:rPr>
                <w:sz w:val="16"/>
                <w:szCs w:val="16"/>
              </w:rPr>
              <w:t>24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D31349">
              <w:rPr>
                <w:b/>
                <w:sz w:val="16"/>
                <w:szCs w:val="16"/>
              </w:rPr>
              <w:t>1. Административно-управленческий персонал и ХОП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Pr="00F478AA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Рабочий по комплексному обслуживанию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Машинист (кочегар) </w:t>
            </w:r>
            <w:r>
              <w:rPr>
                <w:sz w:val="16"/>
                <w:szCs w:val="16"/>
              </w:rPr>
              <w:lastRenderedPageBreak/>
              <w:t>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D31349">
              <w:rPr>
                <w:b/>
                <w:sz w:val="16"/>
                <w:szCs w:val="16"/>
              </w:rPr>
              <w:t>2. Отделение профилактики безнадзорности детей и подростков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отделением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13А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13-1А (13А)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D31349">
              <w:rPr>
                <w:b/>
                <w:sz w:val="16"/>
                <w:szCs w:val="16"/>
              </w:rPr>
              <w:t>3. Отделение срочной социальной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отделением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19А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19-1А (19А)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19-2А (19А)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19-3А (19А)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19-4А (19А)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19-5А (19А)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19-6А (19А)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19-7А (19А)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19-8А (19А)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19-9А (19А)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19-10А (19А)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19-11А (19А)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19-12А (19А)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D31349">
              <w:rPr>
                <w:b/>
                <w:sz w:val="16"/>
                <w:szCs w:val="16"/>
              </w:rPr>
              <w:t>4. Отделение социального обслуживания на дому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25 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отделением (социальной службой)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отделением (социальной службой)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27А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отделением (социальной службой)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27-1А (27А)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отделением (социальной службой)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D31349">
              <w:rPr>
                <w:b/>
                <w:sz w:val="16"/>
                <w:szCs w:val="16"/>
              </w:rPr>
              <w:t xml:space="preserve">5. Филиал МБУ "КЦСОН </w:t>
            </w:r>
            <w:proofErr w:type="spellStart"/>
            <w:r w:rsidRPr="00D31349">
              <w:rPr>
                <w:b/>
                <w:sz w:val="16"/>
                <w:szCs w:val="16"/>
              </w:rPr>
              <w:t>Болотнинского</w:t>
            </w:r>
            <w:proofErr w:type="spellEnd"/>
            <w:r w:rsidRPr="00D31349">
              <w:rPr>
                <w:b/>
                <w:sz w:val="16"/>
                <w:szCs w:val="16"/>
              </w:rPr>
              <w:t xml:space="preserve"> района НСО" "Отделение социальной реабилитации инвалидов"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отделением (социальной службой)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Консультант по профессиональной реабилитации инвалидов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Учитель-логопед (логопед)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D31349">
              <w:rPr>
                <w:b/>
                <w:sz w:val="16"/>
                <w:szCs w:val="16"/>
              </w:rPr>
              <w:t xml:space="preserve">6. Филиал МБУ "КЦСОН </w:t>
            </w:r>
            <w:proofErr w:type="spellStart"/>
            <w:r w:rsidRPr="00D31349">
              <w:rPr>
                <w:b/>
                <w:sz w:val="16"/>
                <w:szCs w:val="16"/>
              </w:rPr>
              <w:t>Болотнинского</w:t>
            </w:r>
            <w:proofErr w:type="spellEnd"/>
            <w:r w:rsidRPr="00D31349">
              <w:rPr>
                <w:b/>
                <w:sz w:val="16"/>
                <w:szCs w:val="16"/>
              </w:rPr>
              <w:t xml:space="preserve"> района НСО" "Отделение милосердия для престарелых и инвалидов"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 (заведующий) филиала, другого обособленного структурного подразделения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Медицинская сестра диетическая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Рабочий по комплексному обслуживанию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производством (шеф-повар)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по стирке и ремонту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по реабилитации инвалидов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</w:t>
            </w:r>
            <w:proofErr w:type="gramStart"/>
            <w:r>
              <w:rPr>
                <w:sz w:val="16"/>
                <w:szCs w:val="16"/>
              </w:rPr>
              <w:t>ст в сф</w:t>
            </w:r>
            <w:proofErr w:type="gramEnd"/>
            <w:r>
              <w:rPr>
                <w:sz w:val="16"/>
                <w:szCs w:val="16"/>
              </w:rPr>
              <w:t>ере закупок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D31349">
              <w:rPr>
                <w:b/>
                <w:sz w:val="16"/>
                <w:szCs w:val="16"/>
              </w:rPr>
              <w:t xml:space="preserve">7. Отделение </w:t>
            </w:r>
            <w:r w:rsidRPr="00D31349">
              <w:rPr>
                <w:b/>
                <w:sz w:val="16"/>
                <w:szCs w:val="16"/>
              </w:rPr>
              <w:lastRenderedPageBreak/>
              <w:t>социального обслуживания на дому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53А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Сиделка (помощник по уходу)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53-1А (53А)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Сиделка (помощник по уходу)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53-2А (53А)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Сиделка (помощник по уходу)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53-3А (53А)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Сиделка (помощник по уходу)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53-4А (53А)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Сиделка (помощник по уходу)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53-5А (53А)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Сиделка (помощник по уходу)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31349" w:rsidRPr="00F478AA" w:rsidTr="00936D95">
        <w:tc>
          <w:tcPr>
            <w:tcW w:w="152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bookmarkStart w:id="7" w:name="_GoBack"/>
            <w:bookmarkEnd w:id="7"/>
            <w:r>
              <w:rPr>
                <w:sz w:val="16"/>
                <w:szCs w:val="16"/>
              </w:rPr>
              <w:t>-6А (53А)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31349" w:rsidRPr="00D31349" w:rsidRDefault="00D31349" w:rsidP="000430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Сиделка (помощник по уходу)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1349" w:rsidRDefault="00D31349" w:rsidP="000430EB">
            <w:pPr>
              <w:suppressAutoHyphens/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</w:tbl>
    <w:p w:rsidR="0065289A" w:rsidRPr="00F478AA" w:rsidRDefault="0065289A" w:rsidP="000430EB">
      <w:pPr>
        <w:suppressAutoHyphens/>
        <w:rPr>
          <w:sz w:val="20"/>
        </w:rPr>
      </w:pPr>
    </w:p>
    <w:p w:rsidR="004654AF" w:rsidRPr="00F478AA" w:rsidRDefault="001C70E4" w:rsidP="000430EB">
      <w:pPr>
        <w:suppressAutoHyphens/>
        <w:rPr>
          <w:sz w:val="20"/>
        </w:rPr>
      </w:pPr>
      <w:r w:rsidRPr="00F478AA">
        <w:rPr>
          <w:sz w:val="20"/>
        </w:rPr>
        <w:t>Дата составления:</w:t>
      </w:r>
      <w:r w:rsidRPr="00F478AA">
        <w:rPr>
          <w:rStyle w:val="a9"/>
          <w:sz w:val="20"/>
        </w:rPr>
        <w:t xml:space="preserve"> </w:t>
      </w:r>
      <w:r w:rsidRPr="00F478AA">
        <w:rPr>
          <w:rStyle w:val="a9"/>
          <w:sz w:val="20"/>
        </w:rPr>
        <w:fldChar w:fldCharType="begin"/>
      </w:r>
      <w:r w:rsidRPr="00F478AA">
        <w:rPr>
          <w:rStyle w:val="a9"/>
          <w:sz w:val="20"/>
        </w:rPr>
        <w:instrText xml:space="preserve"> DOCVARIABLE fill_date \* MERGEFORMAT </w:instrText>
      </w:r>
      <w:r w:rsidRPr="00F478AA">
        <w:rPr>
          <w:rStyle w:val="a9"/>
          <w:sz w:val="20"/>
        </w:rPr>
        <w:fldChar w:fldCharType="separate"/>
      </w:r>
      <w:r w:rsidR="00D31349">
        <w:rPr>
          <w:rStyle w:val="a9"/>
          <w:sz w:val="20"/>
        </w:rPr>
        <w:t>24.03.2023</w:t>
      </w:r>
      <w:r w:rsidRPr="00F478AA">
        <w:rPr>
          <w:rStyle w:val="a9"/>
          <w:sz w:val="20"/>
        </w:rPr>
        <w:fldChar w:fldCharType="end"/>
      </w:r>
      <w:r w:rsidRPr="00F478AA">
        <w:rPr>
          <w:rStyle w:val="a9"/>
          <w:sz w:val="20"/>
        </w:rPr>
        <w:t> </w:t>
      </w:r>
    </w:p>
    <w:p w:rsidR="004654AF" w:rsidRPr="00F478AA" w:rsidRDefault="004654AF" w:rsidP="000430EB">
      <w:pPr>
        <w:suppressAutoHyphens/>
        <w:rPr>
          <w:sz w:val="20"/>
        </w:rPr>
      </w:pPr>
    </w:p>
    <w:p w:rsidR="009D6532" w:rsidRPr="00F478AA" w:rsidRDefault="009D6532" w:rsidP="000430EB">
      <w:pPr>
        <w:suppressAutoHyphens/>
        <w:rPr>
          <w:sz w:val="20"/>
        </w:rPr>
      </w:pPr>
      <w:r w:rsidRPr="00F478AA">
        <w:rPr>
          <w:sz w:val="20"/>
        </w:rPr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F478AA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F478AA" w:rsidRDefault="00D31349" w:rsidP="000430EB">
            <w:pPr>
              <w:pStyle w:val="aa"/>
              <w:suppressAutoHyphens/>
            </w:pPr>
            <w:r>
              <w:t>Директор</w:t>
            </w:r>
          </w:p>
        </w:tc>
        <w:tc>
          <w:tcPr>
            <w:tcW w:w="283" w:type="dxa"/>
            <w:vAlign w:val="bottom"/>
          </w:tcPr>
          <w:p w:rsidR="009D6532" w:rsidRPr="00F478AA" w:rsidRDefault="009D6532" w:rsidP="000430EB">
            <w:pPr>
              <w:pStyle w:val="aa"/>
              <w:suppressAutoHyphens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F478AA" w:rsidRDefault="009D6532" w:rsidP="000430EB">
            <w:pPr>
              <w:pStyle w:val="aa"/>
              <w:suppressAutoHyphens/>
            </w:pPr>
          </w:p>
        </w:tc>
        <w:tc>
          <w:tcPr>
            <w:tcW w:w="284" w:type="dxa"/>
            <w:vAlign w:val="bottom"/>
          </w:tcPr>
          <w:p w:rsidR="009D6532" w:rsidRPr="00F478AA" w:rsidRDefault="009D6532" w:rsidP="000430EB">
            <w:pPr>
              <w:pStyle w:val="aa"/>
              <w:suppressAutoHyphens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F478AA" w:rsidRDefault="00D31349" w:rsidP="000430EB">
            <w:pPr>
              <w:pStyle w:val="aa"/>
              <w:suppressAutoHyphens/>
            </w:pPr>
            <w:r>
              <w:t>Захаров Валерий Николаевич</w:t>
            </w:r>
          </w:p>
        </w:tc>
        <w:tc>
          <w:tcPr>
            <w:tcW w:w="284" w:type="dxa"/>
            <w:vAlign w:val="bottom"/>
          </w:tcPr>
          <w:p w:rsidR="009D6532" w:rsidRPr="00F478AA" w:rsidRDefault="009D6532" w:rsidP="000430EB">
            <w:pPr>
              <w:pStyle w:val="aa"/>
              <w:suppressAutoHyphens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F478AA" w:rsidRDefault="009D6532" w:rsidP="000430EB">
            <w:pPr>
              <w:pStyle w:val="aa"/>
              <w:suppressAutoHyphens/>
            </w:pPr>
          </w:p>
        </w:tc>
      </w:tr>
      <w:tr w:rsidR="009D6532" w:rsidRPr="00F478AA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F478AA" w:rsidRDefault="009D6532" w:rsidP="000430EB">
            <w:pPr>
              <w:pStyle w:val="aa"/>
              <w:suppressAutoHyphens/>
              <w:rPr>
                <w:vertAlign w:val="superscript"/>
              </w:rPr>
            </w:pPr>
            <w:bookmarkStart w:id="9" w:name="s070_1"/>
            <w:bookmarkEnd w:id="9"/>
            <w:r w:rsidRPr="00F478A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F478AA" w:rsidRDefault="009D6532" w:rsidP="000430EB">
            <w:pPr>
              <w:pStyle w:val="aa"/>
              <w:suppressAutoHyphens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F478AA" w:rsidRDefault="009D6532" w:rsidP="000430EB">
            <w:pPr>
              <w:pStyle w:val="aa"/>
              <w:suppressAutoHyphens/>
              <w:rPr>
                <w:vertAlign w:val="superscript"/>
              </w:rPr>
            </w:pPr>
            <w:r w:rsidRPr="00F478A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F478AA" w:rsidRDefault="009D6532" w:rsidP="000430EB">
            <w:pPr>
              <w:pStyle w:val="aa"/>
              <w:suppressAutoHyphens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F478AA" w:rsidRDefault="00D31349" w:rsidP="000430EB">
            <w:pPr>
              <w:pStyle w:val="aa"/>
              <w:suppressAutoHyphens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F478AA" w:rsidRDefault="009D6532" w:rsidP="000430EB">
            <w:pPr>
              <w:pStyle w:val="aa"/>
              <w:suppressAutoHyphens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F478AA" w:rsidRDefault="009D6532" w:rsidP="000430EB">
            <w:pPr>
              <w:pStyle w:val="aa"/>
              <w:suppressAutoHyphens/>
              <w:rPr>
                <w:vertAlign w:val="superscript"/>
              </w:rPr>
            </w:pPr>
            <w:r w:rsidRPr="00F478AA">
              <w:rPr>
                <w:vertAlign w:val="superscript"/>
              </w:rPr>
              <w:t>(дата)</w:t>
            </w:r>
          </w:p>
        </w:tc>
      </w:tr>
    </w:tbl>
    <w:p w:rsidR="009D6532" w:rsidRPr="00F478AA" w:rsidRDefault="009D6532" w:rsidP="000430EB">
      <w:pPr>
        <w:suppressAutoHyphens/>
        <w:rPr>
          <w:sz w:val="20"/>
        </w:rPr>
      </w:pPr>
    </w:p>
    <w:p w:rsidR="009D6532" w:rsidRPr="00F478AA" w:rsidRDefault="009D6532" w:rsidP="000430EB">
      <w:pPr>
        <w:suppressAutoHyphens/>
        <w:rPr>
          <w:sz w:val="20"/>
        </w:rPr>
      </w:pPr>
      <w:r w:rsidRPr="00F478AA">
        <w:rPr>
          <w:sz w:val="20"/>
        </w:rPr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F478AA" w:rsidTr="00D3134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F478AA" w:rsidRDefault="00D31349" w:rsidP="000430EB">
            <w:pPr>
              <w:pStyle w:val="aa"/>
              <w:suppressAutoHyphens/>
            </w:pPr>
            <w:r>
              <w:t>Заместитель директора</w:t>
            </w:r>
          </w:p>
        </w:tc>
        <w:tc>
          <w:tcPr>
            <w:tcW w:w="283" w:type="dxa"/>
            <w:vAlign w:val="bottom"/>
          </w:tcPr>
          <w:p w:rsidR="009D6532" w:rsidRPr="00F478AA" w:rsidRDefault="009D6532" w:rsidP="000430EB">
            <w:pPr>
              <w:pStyle w:val="aa"/>
              <w:suppressAutoHyphens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F478AA" w:rsidRDefault="009D6532" w:rsidP="000430EB">
            <w:pPr>
              <w:pStyle w:val="aa"/>
              <w:suppressAutoHyphens/>
            </w:pPr>
          </w:p>
        </w:tc>
        <w:tc>
          <w:tcPr>
            <w:tcW w:w="284" w:type="dxa"/>
            <w:vAlign w:val="bottom"/>
          </w:tcPr>
          <w:p w:rsidR="009D6532" w:rsidRPr="00F478AA" w:rsidRDefault="009D6532" w:rsidP="000430EB">
            <w:pPr>
              <w:pStyle w:val="aa"/>
              <w:suppressAutoHyphens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F478AA" w:rsidRDefault="00D31349" w:rsidP="000430EB">
            <w:pPr>
              <w:pStyle w:val="aa"/>
              <w:suppressAutoHyphens/>
            </w:pPr>
            <w:proofErr w:type="spellStart"/>
            <w:r>
              <w:t>Макарухина</w:t>
            </w:r>
            <w:proofErr w:type="spellEnd"/>
            <w:r>
              <w:t xml:space="preserve"> Екатерина Александровна</w:t>
            </w:r>
          </w:p>
        </w:tc>
        <w:tc>
          <w:tcPr>
            <w:tcW w:w="284" w:type="dxa"/>
            <w:vAlign w:val="bottom"/>
          </w:tcPr>
          <w:p w:rsidR="009D6532" w:rsidRPr="00F478AA" w:rsidRDefault="009D6532" w:rsidP="000430EB">
            <w:pPr>
              <w:pStyle w:val="aa"/>
              <w:suppressAutoHyphens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F478AA" w:rsidRDefault="009D6532" w:rsidP="000430EB">
            <w:pPr>
              <w:pStyle w:val="aa"/>
              <w:suppressAutoHyphens/>
            </w:pPr>
          </w:p>
        </w:tc>
      </w:tr>
      <w:tr w:rsidR="009D6532" w:rsidRPr="00F478AA" w:rsidTr="00D3134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F478AA" w:rsidRDefault="009D6532" w:rsidP="000430EB">
            <w:pPr>
              <w:pStyle w:val="aa"/>
              <w:suppressAutoHyphens/>
              <w:rPr>
                <w:vertAlign w:val="superscript"/>
              </w:rPr>
            </w:pPr>
            <w:bookmarkStart w:id="11" w:name="s070_2"/>
            <w:bookmarkEnd w:id="11"/>
            <w:r w:rsidRPr="00F478A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F478AA" w:rsidRDefault="009D6532" w:rsidP="000430EB">
            <w:pPr>
              <w:pStyle w:val="aa"/>
              <w:suppressAutoHyphens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F478AA" w:rsidRDefault="009D6532" w:rsidP="000430EB">
            <w:pPr>
              <w:pStyle w:val="aa"/>
              <w:suppressAutoHyphens/>
              <w:rPr>
                <w:vertAlign w:val="superscript"/>
              </w:rPr>
            </w:pPr>
            <w:r w:rsidRPr="00F478A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F478AA" w:rsidRDefault="009D6532" w:rsidP="000430EB">
            <w:pPr>
              <w:pStyle w:val="aa"/>
              <w:suppressAutoHyphens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F478AA" w:rsidRDefault="00D31349" w:rsidP="000430EB">
            <w:pPr>
              <w:pStyle w:val="aa"/>
              <w:suppressAutoHyphens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F478AA" w:rsidRDefault="009D6532" w:rsidP="000430EB">
            <w:pPr>
              <w:pStyle w:val="aa"/>
              <w:suppressAutoHyphens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F478AA" w:rsidRDefault="009D6532" w:rsidP="000430EB">
            <w:pPr>
              <w:pStyle w:val="aa"/>
              <w:suppressAutoHyphens/>
              <w:rPr>
                <w:vertAlign w:val="superscript"/>
              </w:rPr>
            </w:pPr>
            <w:r w:rsidRPr="00F478AA">
              <w:rPr>
                <w:vertAlign w:val="superscript"/>
              </w:rPr>
              <w:t>(дата)</w:t>
            </w:r>
          </w:p>
        </w:tc>
      </w:tr>
      <w:tr w:rsidR="00D31349" w:rsidRPr="00D31349" w:rsidTr="00D3134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1349" w:rsidRPr="00D31349" w:rsidRDefault="00D31349" w:rsidP="000430EB">
            <w:pPr>
              <w:pStyle w:val="aa"/>
              <w:suppressAutoHyphens/>
            </w:pPr>
            <w:r>
              <w:t>Главный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31349" w:rsidRPr="00D31349" w:rsidRDefault="00D31349" w:rsidP="000430EB">
            <w:pPr>
              <w:pStyle w:val="aa"/>
              <w:suppressAutoHyphens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1349" w:rsidRPr="00D31349" w:rsidRDefault="00D31349" w:rsidP="000430EB">
            <w:pPr>
              <w:pStyle w:val="aa"/>
              <w:suppressAutoHyphens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31349" w:rsidRPr="00D31349" w:rsidRDefault="00D31349" w:rsidP="000430EB">
            <w:pPr>
              <w:pStyle w:val="aa"/>
              <w:suppressAutoHyphens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1349" w:rsidRPr="00D31349" w:rsidRDefault="00D31349" w:rsidP="000430EB">
            <w:pPr>
              <w:pStyle w:val="aa"/>
              <w:suppressAutoHyphens/>
            </w:pPr>
            <w:proofErr w:type="spellStart"/>
            <w:r>
              <w:t>Кохно</w:t>
            </w:r>
            <w:proofErr w:type="spellEnd"/>
            <w:r>
              <w:t xml:space="preserve"> Елена Михайловна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31349" w:rsidRPr="00D31349" w:rsidRDefault="00D31349" w:rsidP="000430EB">
            <w:pPr>
              <w:pStyle w:val="aa"/>
              <w:suppressAutoHyphens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1349" w:rsidRPr="00D31349" w:rsidRDefault="00D31349" w:rsidP="000430EB">
            <w:pPr>
              <w:pStyle w:val="aa"/>
              <w:suppressAutoHyphens/>
            </w:pPr>
          </w:p>
        </w:tc>
      </w:tr>
      <w:tr w:rsidR="00D31349" w:rsidRPr="00D31349" w:rsidTr="00D3134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31349" w:rsidRPr="00D31349" w:rsidRDefault="00D31349" w:rsidP="000430EB">
            <w:pPr>
              <w:pStyle w:val="aa"/>
              <w:suppressAutoHyphens/>
              <w:rPr>
                <w:vertAlign w:val="superscript"/>
              </w:rPr>
            </w:pPr>
            <w:r w:rsidRPr="00D3134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31349" w:rsidRPr="00D31349" w:rsidRDefault="00D31349" w:rsidP="000430EB">
            <w:pPr>
              <w:pStyle w:val="aa"/>
              <w:suppressAutoHyphens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31349" w:rsidRPr="00D31349" w:rsidRDefault="00D31349" w:rsidP="000430EB">
            <w:pPr>
              <w:pStyle w:val="aa"/>
              <w:suppressAutoHyphens/>
              <w:rPr>
                <w:vertAlign w:val="superscript"/>
              </w:rPr>
            </w:pPr>
            <w:r w:rsidRPr="00D3134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31349" w:rsidRPr="00D31349" w:rsidRDefault="00D31349" w:rsidP="000430EB">
            <w:pPr>
              <w:pStyle w:val="aa"/>
              <w:suppressAutoHyphens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31349" w:rsidRPr="00D31349" w:rsidRDefault="00D31349" w:rsidP="000430EB">
            <w:pPr>
              <w:pStyle w:val="aa"/>
              <w:suppressAutoHyphens/>
              <w:rPr>
                <w:vertAlign w:val="superscript"/>
              </w:rPr>
            </w:pPr>
            <w:r w:rsidRPr="00D3134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31349" w:rsidRPr="00D31349" w:rsidRDefault="00D31349" w:rsidP="000430EB">
            <w:pPr>
              <w:pStyle w:val="aa"/>
              <w:suppressAutoHyphens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31349" w:rsidRPr="00D31349" w:rsidRDefault="00D31349" w:rsidP="000430EB">
            <w:pPr>
              <w:pStyle w:val="aa"/>
              <w:suppressAutoHyphens/>
              <w:rPr>
                <w:vertAlign w:val="superscript"/>
              </w:rPr>
            </w:pPr>
            <w:r w:rsidRPr="00D31349">
              <w:rPr>
                <w:vertAlign w:val="superscript"/>
              </w:rPr>
              <w:t>(дата)</w:t>
            </w:r>
          </w:p>
        </w:tc>
      </w:tr>
      <w:tr w:rsidR="00D31349" w:rsidRPr="00D31349" w:rsidTr="00D3134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1349" w:rsidRPr="00D31349" w:rsidRDefault="00D31349" w:rsidP="000430EB">
            <w:pPr>
              <w:pStyle w:val="aa"/>
              <w:suppressAutoHyphens/>
            </w:pPr>
            <w:r>
              <w:t>Ведущий юрисконсульт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31349" w:rsidRPr="00D31349" w:rsidRDefault="00D31349" w:rsidP="000430EB">
            <w:pPr>
              <w:pStyle w:val="aa"/>
              <w:suppressAutoHyphens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1349" w:rsidRPr="00D31349" w:rsidRDefault="00D31349" w:rsidP="000430EB">
            <w:pPr>
              <w:pStyle w:val="aa"/>
              <w:suppressAutoHyphens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31349" w:rsidRPr="00D31349" w:rsidRDefault="00D31349" w:rsidP="000430EB">
            <w:pPr>
              <w:pStyle w:val="aa"/>
              <w:suppressAutoHyphens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1349" w:rsidRPr="00D31349" w:rsidRDefault="00D31349" w:rsidP="000430EB">
            <w:pPr>
              <w:pStyle w:val="aa"/>
              <w:suppressAutoHyphens/>
            </w:pPr>
            <w:r>
              <w:t>Гончарова Оксана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31349" w:rsidRPr="00D31349" w:rsidRDefault="00D31349" w:rsidP="000430EB">
            <w:pPr>
              <w:pStyle w:val="aa"/>
              <w:suppressAutoHyphens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1349" w:rsidRPr="00D31349" w:rsidRDefault="00D31349" w:rsidP="000430EB">
            <w:pPr>
              <w:pStyle w:val="aa"/>
              <w:suppressAutoHyphens/>
            </w:pPr>
          </w:p>
        </w:tc>
      </w:tr>
      <w:tr w:rsidR="00D31349" w:rsidRPr="00D31349" w:rsidTr="00D3134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31349" w:rsidRPr="00D31349" w:rsidRDefault="00D31349" w:rsidP="000430EB">
            <w:pPr>
              <w:pStyle w:val="aa"/>
              <w:suppressAutoHyphens/>
              <w:rPr>
                <w:vertAlign w:val="superscript"/>
              </w:rPr>
            </w:pPr>
            <w:r w:rsidRPr="00D3134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31349" w:rsidRPr="00D31349" w:rsidRDefault="00D31349" w:rsidP="000430EB">
            <w:pPr>
              <w:pStyle w:val="aa"/>
              <w:suppressAutoHyphens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31349" w:rsidRPr="00D31349" w:rsidRDefault="00D31349" w:rsidP="000430EB">
            <w:pPr>
              <w:pStyle w:val="aa"/>
              <w:suppressAutoHyphens/>
              <w:rPr>
                <w:vertAlign w:val="superscript"/>
              </w:rPr>
            </w:pPr>
            <w:r w:rsidRPr="00D3134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31349" w:rsidRPr="00D31349" w:rsidRDefault="00D31349" w:rsidP="000430EB">
            <w:pPr>
              <w:pStyle w:val="aa"/>
              <w:suppressAutoHyphens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31349" w:rsidRPr="00D31349" w:rsidRDefault="00D31349" w:rsidP="000430EB">
            <w:pPr>
              <w:pStyle w:val="aa"/>
              <w:suppressAutoHyphens/>
              <w:rPr>
                <w:vertAlign w:val="superscript"/>
              </w:rPr>
            </w:pPr>
            <w:r w:rsidRPr="00D3134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31349" w:rsidRPr="00D31349" w:rsidRDefault="00D31349" w:rsidP="000430EB">
            <w:pPr>
              <w:pStyle w:val="aa"/>
              <w:suppressAutoHyphens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31349" w:rsidRPr="00D31349" w:rsidRDefault="00D31349" w:rsidP="000430EB">
            <w:pPr>
              <w:pStyle w:val="aa"/>
              <w:suppressAutoHyphens/>
              <w:rPr>
                <w:vertAlign w:val="superscript"/>
              </w:rPr>
            </w:pPr>
            <w:r w:rsidRPr="00D31349">
              <w:rPr>
                <w:vertAlign w:val="superscript"/>
              </w:rPr>
              <w:t>(дата)</w:t>
            </w:r>
          </w:p>
        </w:tc>
      </w:tr>
      <w:tr w:rsidR="00D31349" w:rsidRPr="00D31349" w:rsidTr="00D3134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1349" w:rsidRPr="00D31349" w:rsidRDefault="00D31349" w:rsidP="000430EB">
            <w:pPr>
              <w:pStyle w:val="aa"/>
              <w:suppressAutoHyphens/>
            </w:pPr>
            <w:r>
              <w:t>Специалист по кадрам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31349" w:rsidRPr="00D31349" w:rsidRDefault="00D31349" w:rsidP="000430EB">
            <w:pPr>
              <w:pStyle w:val="aa"/>
              <w:suppressAutoHyphens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1349" w:rsidRPr="00D31349" w:rsidRDefault="00D31349" w:rsidP="000430EB">
            <w:pPr>
              <w:pStyle w:val="aa"/>
              <w:suppressAutoHyphens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31349" w:rsidRPr="00D31349" w:rsidRDefault="00D31349" w:rsidP="000430EB">
            <w:pPr>
              <w:pStyle w:val="aa"/>
              <w:suppressAutoHyphens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1349" w:rsidRPr="00D31349" w:rsidRDefault="00D31349" w:rsidP="000430EB">
            <w:pPr>
              <w:pStyle w:val="aa"/>
              <w:suppressAutoHyphens/>
            </w:pPr>
            <w:proofErr w:type="spellStart"/>
            <w:r>
              <w:t>Лобач</w:t>
            </w:r>
            <w:proofErr w:type="spellEnd"/>
            <w:r>
              <w:t xml:space="preserve"> Альбина Михайловна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31349" w:rsidRPr="00D31349" w:rsidRDefault="00D31349" w:rsidP="000430EB">
            <w:pPr>
              <w:pStyle w:val="aa"/>
              <w:suppressAutoHyphens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1349" w:rsidRPr="00D31349" w:rsidRDefault="00D31349" w:rsidP="000430EB">
            <w:pPr>
              <w:pStyle w:val="aa"/>
              <w:suppressAutoHyphens/>
            </w:pPr>
          </w:p>
        </w:tc>
      </w:tr>
      <w:tr w:rsidR="00D31349" w:rsidRPr="00D31349" w:rsidTr="00D3134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31349" w:rsidRPr="00D31349" w:rsidRDefault="00D31349" w:rsidP="000430EB">
            <w:pPr>
              <w:pStyle w:val="aa"/>
              <w:suppressAutoHyphens/>
              <w:rPr>
                <w:vertAlign w:val="superscript"/>
              </w:rPr>
            </w:pPr>
            <w:r w:rsidRPr="00D3134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31349" w:rsidRPr="00D31349" w:rsidRDefault="00D31349" w:rsidP="000430EB">
            <w:pPr>
              <w:pStyle w:val="aa"/>
              <w:suppressAutoHyphens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31349" w:rsidRPr="00D31349" w:rsidRDefault="00D31349" w:rsidP="000430EB">
            <w:pPr>
              <w:pStyle w:val="aa"/>
              <w:suppressAutoHyphens/>
              <w:rPr>
                <w:vertAlign w:val="superscript"/>
              </w:rPr>
            </w:pPr>
            <w:r w:rsidRPr="00D3134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31349" w:rsidRPr="00D31349" w:rsidRDefault="00D31349" w:rsidP="000430EB">
            <w:pPr>
              <w:pStyle w:val="aa"/>
              <w:suppressAutoHyphens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31349" w:rsidRPr="00D31349" w:rsidRDefault="00D31349" w:rsidP="000430EB">
            <w:pPr>
              <w:pStyle w:val="aa"/>
              <w:suppressAutoHyphens/>
              <w:rPr>
                <w:vertAlign w:val="superscript"/>
              </w:rPr>
            </w:pPr>
            <w:r w:rsidRPr="00D3134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31349" w:rsidRPr="00D31349" w:rsidRDefault="00D31349" w:rsidP="000430EB">
            <w:pPr>
              <w:pStyle w:val="aa"/>
              <w:suppressAutoHyphens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31349" w:rsidRPr="00D31349" w:rsidRDefault="00D31349" w:rsidP="000430EB">
            <w:pPr>
              <w:pStyle w:val="aa"/>
              <w:suppressAutoHyphens/>
              <w:rPr>
                <w:vertAlign w:val="superscript"/>
              </w:rPr>
            </w:pPr>
            <w:r w:rsidRPr="00D31349">
              <w:rPr>
                <w:vertAlign w:val="superscript"/>
              </w:rPr>
              <w:t>(дата)</w:t>
            </w:r>
          </w:p>
        </w:tc>
      </w:tr>
    </w:tbl>
    <w:p w:rsidR="002743B5" w:rsidRPr="00F478AA" w:rsidRDefault="002743B5" w:rsidP="000430EB">
      <w:pPr>
        <w:suppressAutoHyphens/>
        <w:rPr>
          <w:sz w:val="20"/>
        </w:rPr>
      </w:pPr>
    </w:p>
    <w:p w:rsidR="002743B5" w:rsidRPr="00F478AA" w:rsidRDefault="004654AF" w:rsidP="000430EB">
      <w:pPr>
        <w:suppressAutoHyphens/>
        <w:rPr>
          <w:sz w:val="20"/>
        </w:rPr>
      </w:pPr>
      <w:r w:rsidRPr="00F478AA">
        <w:rPr>
          <w:sz w:val="20"/>
        </w:rPr>
        <w:t>Экспер</w:t>
      </w:r>
      <w:proofErr w:type="gramStart"/>
      <w:r w:rsidRPr="00F478AA">
        <w:rPr>
          <w:sz w:val="20"/>
        </w:rPr>
        <w:t>т(</w:t>
      </w:r>
      <w:proofErr w:type="gramEnd"/>
      <w:r w:rsidRPr="00F478AA">
        <w:rPr>
          <w:sz w:val="20"/>
        </w:rPr>
        <w:t>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D31349" w:rsidTr="00D31349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31349" w:rsidRDefault="00D31349" w:rsidP="000430EB">
            <w:pPr>
              <w:pStyle w:val="aa"/>
              <w:suppressAutoHyphens/>
            </w:pPr>
            <w:r w:rsidRPr="00D31349">
              <w:t>5728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31349" w:rsidRDefault="002743B5" w:rsidP="000430EB">
            <w:pPr>
              <w:pStyle w:val="aa"/>
              <w:suppressAutoHyphens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31349" w:rsidRDefault="002743B5" w:rsidP="000430EB">
            <w:pPr>
              <w:pStyle w:val="aa"/>
              <w:suppressAutoHyphens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31349" w:rsidRDefault="002743B5" w:rsidP="000430EB">
            <w:pPr>
              <w:pStyle w:val="aa"/>
              <w:suppressAutoHyphens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31349" w:rsidRDefault="00D31349" w:rsidP="000430EB">
            <w:pPr>
              <w:pStyle w:val="aa"/>
              <w:suppressAutoHyphens/>
            </w:pPr>
            <w:r w:rsidRPr="00D31349">
              <w:t>Артёменко Юлия Евгеньевна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31349" w:rsidRDefault="002743B5" w:rsidP="000430EB">
            <w:pPr>
              <w:pStyle w:val="aa"/>
              <w:suppressAutoHyphens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31349" w:rsidRDefault="00D31349" w:rsidP="000430EB">
            <w:pPr>
              <w:pStyle w:val="aa"/>
              <w:suppressAutoHyphens/>
            </w:pPr>
            <w:r>
              <w:t>24.03.2023</w:t>
            </w:r>
          </w:p>
        </w:tc>
      </w:tr>
      <w:tr w:rsidR="002743B5" w:rsidRPr="00D31349" w:rsidTr="00D31349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D31349" w:rsidRDefault="00D31349" w:rsidP="000430EB">
            <w:pPr>
              <w:pStyle w:val="aa"/>
              <w:suppressAutoHyphens/>
              <w:rPr>
                <w:b/>
                <w:vertAlign w:val="superscript"/>
              </w:rPr>
            </w:pPr>
            <w:r w:rsidRPr="00D31349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D31349" w:rsidRDefault="002743B5" w:rsidP="000430EB">
            <w:pPr>
              <w:pStyle w:val="aa"/>
              <w:suppressAutoHyphens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D31349" w:rsidRDefault="00D31349" w:rsidP="000430EB">
            <w:pPr>
              <w:pStyle w:val="aa"/>
              <w:suppressAutoHyphens/>
              <w:rPr>
                <w:b/>
                <w:vertAlign w:val="superscript"/>
              </w:rPr>
            </w:pPr>
            <w:r w:rsidRPr="00D3134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D31349" w:rsidRDefault="002743B5" w:rsidP="000430EB">
            <w:pPr>
              <w:pStyle w:val="aa"/>
              <w:suppressAutoHyphens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D31349" w:rsidRDefault="00D31349" w:rsidP="000430EB">
            <w:pPr>
              <w:pStyle w:val="aa"/>
              <w:suppressAutoHyphens/>
              <w:rPr>
                <w:b/>
                <w:vertAlign w:val="superscript"/>
              </w:rPr>
            </w:pPr>
            <w:r w:rsidRPr="00D31349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D31349" w:rsidRDefault="002743B5" w:rsidP="000430EB">
            <w:pPr>
              <w:pStyle w:val="aa"/>
              <w:suppressAutoHyphens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D31349" w:rsidRDefault="00D31349" w:rsidP="000430EB">
            <w:pPr>
              <w:pStyle w:val="aa"/>
              <w:suppressAutoHyphens/>
              <w:rPr>
                <w:vertAlign w:val="superscript"/>
              </w:rPr>
            </w:pPr>
            <w:r w:rsidRPr="00D31349">
              <w:rPr>
                <w:vertAlign w:val="superscript"/>
              </w:rPr>
              <w:t>(дата)</w:t>
            </w:r>
          </w:p>
        </w:tc>
      </w:tr>
    </w:tbl>
    <w:p w:rsidR="00DC1A91" w:rsidRPr="00F478AA" w:rsidRDefault="00DC1A91" w:rsidP="000430EB">
      <w:pPr>
        <w:suppressAutoHyphens/>
        <w:rPr>
          <w:sz w:val="20"/>
        </w:rPr>
      </w:pPr>
    </w:p>
    <w:sectPr w:rsidR="00DC1A91" w:rsidRPr="00F478AA" w:rsidSect="00F478A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349" w:rsidRDefault="00D31349" w:rsidP="000430EB">
      <w:r>
        <w:separator/>
      </w:r>
    </w:p>
  </w:endnote>
  <w:endnote w:type="continuationSeparator" w:id="0">
    <w:p w:rsidR="00D31349" w:rsidRDefault="00D31349" w:rsidP="0004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349" w:rsidRDefault="00D31349" w:rsidP="000430EB">
      <w:r>
        <w:separator/>
      </w:r>
    </w:p>
  </w:footnote>
  <w:footnote w:type="continuationSeparator" w:id="0">
    <w:p w:rsidR="00D31349" w:rsidRDefault="00D31349" w:rsidP="00043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53"/>
    <w:docVar w:name="att_org_adr" w:val="630091, г.Новосибирск, ул. Красный проспект, д. 65. оф. 401"/>
    <w:docVar w:name="att_org_dop" w:val="Общество с ограниченной ответственностью &quot;Новосибирский областной центр охраны труда&quot; (ООО &quot;НОЦОТ&quot;)_x000d__x000a_Регистрационный номер - 482 от 08.09.2017_x000d__x000a_Испытательная лаборатория Общества с ограниченной ответственностью &quot;Новосибирский областной центр охраны труда&quot;_x000d__x000a_630091, г.Новосибирск, ул. Красный проспект, д. 65. оф. 401-б, тел.8(383) 218-57-23; эл.почта: info@nocot.ru"/>
    <w:docVar w:name="att_org_name" w:val="Общество с ограниченной ответственностью &quot;Новосибирский областной центр охраны труда&quot;"/>
    <w:docVar w:name="att_org_reg_date" w:val="08.09.2017"/>
    <w:docVar w:name="att_org_reg_num" w:val="482"/>
    <w:docVar w:name="boss_fio" w:val="Бутакова Мария Николаевна"/>
    <w:docVar w:name="ceh_info" w:val="Муниципальное бюджетное учреждение «Комплексный центр социального обслуживания населения Болотнинского района Новосибирской области»"/>
    <w:docVar w:name="close_doc_flag" w:val="0"/>
    <w:docVar w:name="D_dog" w:val="   "/>
    <w:docVar w:name="D_prikaz" w:val="   "/>
    <w:docVar w:name="doc_name" w:val="Документ53"/>
    <w:docVar w:name="doc_type" w:val="5"/>
    <w:docVar w:name="fill_date" w:val="24.03.2023"/>
    <w:docVar w:name="kpp_code" w:val="   "/>
    <w:docVar w:name="N_dog" w:val="   "/>
    <w:docVar w:name="N_prikaz" w:val="   "/>
    <w:docVar w:name="org_guid" w:val="1283B93DA0D846C8AEA713F96966BEC6"/>
    <w:docVar w:name="org_id" w:val="367"/>
    <w:docVar w:name="org_name" w:val="     "/>
    <w:docVar w:name="pers_guids" w:val="98C1FA77480C49D080C713395E2D0EAF@"/>
    <w:docVar w:name="pers_snils" w:val="98C1FA77480C49D080C713395E2D0EAF@"/>
    <w:docVar w:name="podr_id" w:val="org_367"/>
    <w:docVar w:name="pred_dolg" w:val="Директор"/>
    <w:docVar w:name="pred_fio" w:val="Захаров Валерий Николаевич"/>
    <w:docVar w:name="rbtd_name" w:val="Муниципальное бюджетное учреждение «Комплексный центр социального обслуживания населения Болотнинского района Новосибирской области»"/>
    <w:docVar w:name="sout_id" w:val="   "/>
    <w:docVar w:name="step_test" w:val="6"/>
    <w:docVar w:name="sv_docs" w:val="1"/>
  </w:docVars>
  <w:rsids>
    <w:rsidRoot w:val="00D31349"/>
    <w:rsid w:val="0002033E"/>
    <w:rsid w:val="000430EB"/>
    <w:rsid w:val="000C5130"/>
    <w:rsid w:val="000D3760"/>
    <w:rsid w:val="000F0714"/>
    <w:rsid w:val="00196135"/>
    <w:rsid w:val="001A7AC3"/>
    <w:rsid w:val="001B19D8"/>
    <w:rsid w:val="001C70E4"/>
    <w:rsid w:val="00237B32"/>
    <w:rsid w:val="002743B5"/>
    <w:rsid w:val="002761BA"/>
    <w:rsid w:val="00372EB5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4F70E8"/>
    <w:rsid w:val="00547088"/>
    <w:rsid w:val="005567D6"/>
    <w:rsid w:val="005645F0"/>
    <w:rsid w:val="00572AE0"/>
    <w:rsid w:val="00584289"/>
    <w:rsid w:val="005F64E6"/>
    <w:rsid w:val="006407C7"/>
    <w:rsid w:val="0065289A"/>
    <w:rsid w:val="0067226F"/>
    <w:rsid w:val="006E4DFC"/>
    <w:rsid w:val="00725C51"/>
    <w:rsid w:val="00820552"/>
    <w:rsid w:val="00936D95"/>
    <w:rsid w:val="009647F7"/>
    <w:rsid w:val="009A1326"/>
    <w:rsid w:val="009D6532"/>
    <w:rsid w:val="00A026A4"/>
    <w:rsid w:val="00A718F5"/>
    <w:rsid w:val="00AF1EDF"/>
    <w:rsid w:val="00B12F45"/>
    <w:rsid w:val="00B2089E"/>
    <w:rsid w:val="00B3448B"/>
    <w:rsid w:val="00B874F5"/>
    <w:rsid w:val="00BA560A"/>
    <w:rsid w:val="00C00A70"/>
    <w:rsid w:val="00C0355B"/>
    <w:rsid w:val="00C93056"/>
    <w:rsid w:val="00CA2E96"/>
    <w:rsid w:val="00CD2568"/>
    <w:rsid w:val="00CD2A1D"/>
    <w:rsid w:val="00CE0017"/>
    <w:rsid w:val="00D11966"/>
    <w:rsid w:val="00D31349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78AA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430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430EB"/>
    <w:rPr>
      <w:sz w:val="24"/>
    </w:rPr>
  </w:style>
  <w:style w:type="paragraph" w:styleId="ad">
    <w:name w:val="footer"/>
    <w:basedOn w:val="a"/>
    <w:link w:val="ae"/>
    <w:rsid w:val="000430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430E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4</Pages>
  <Words>1995</Words>
  <Characters>6979</Characters>
  <Application>Microsoft Office Word</Application>
  <DocSecurity>0</DocSecurity>
  <Lines>58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user3</dc:creator>
  <cp:keywords/>
  <dc:description/>
  <cp:lastModifiedBy>user3</cp:lastModifiedBy>
  <cp:revision>1</cp:revision>
  <dcterms:created xsi:type="dcterms:W3CDTF">2023-03-28T07:08:00Z</dcterms:created>
  <dcterms:modified xsi:type="dcterms:W3CDTF">2023-03-28T07:09:00Z</dcterms:modified>
</cp:coreProperties>
</file>